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EF" w:rsidRDefault="009E580C">
      <w:pPr>
        <w:pStyle w:val="Textbody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7658282</wp:posOffset>
                </wp:positionH>
                <wp:positionV relativeFrom="paragraph">
                  <wp:posOffset>-685800</wp:posOffset>
                </wp:positionV>
                <wp:extent cx="800100" cy="571500"/>
                <wp:effectExtent l="0" t="0" r="1905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13EF" w:rsidRDefault="009E580C">
                            <w:pPr>
                              <w:pStyle w:val="Textbody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3pt;margin-top:-54pt;width:63pt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" filled="f" strokeweight=".26111mm">
                <v:textbox>
                  <w:txbxContent>
                    <w:p w:rsidR="007413EF" w:rsidRDefault="009E580C">
                      <w:pPr>
                        <w:pStyle w:val="Textbody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C1B0B">
        <w:rPr>
          <w:rFonts w:eastAsia="標楷體"/>
          <w:sz w:val="32"/>
        </w:rPr>
        <w:t>嘉義</w:t>
      </w:r>
      <w:r>
        <w:rPr>
          <w:rFonts w:eastAsia="標楷體"/>
          <w:sz w:val="32"/>
        </w:rPr>
        <w:t>縣</w:t>
      </w:r>
      <w:r>
        <w:rPr>
          <w:rFonts w:eastAsia="標楷體"/>
          <w:sz w:val="32"/>
        </w:rPr>
        <w:t>113</w:t>
      </w:r>
      <w:r>
        <w:rPr>
          <w:rFonts w:eastAsia="標楷體"/>
          <w:sz w:val="32"/>
        </w:rPr>
        <w:t>年度教保服務人員及助理人員照顧服務員訓練課程訓練費申請表</w:t>
      </w:r>
    </w:p>
    <w:tbl>
      <w:tblPr>
        <w:tblW w:w="14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2977"/>
        <w:gridCol w:w="787"/>
        <w:gridCol w:w="923"/>
        <w:gridCol w:w="1117"/>
        <w:gridCol w:w="1136"/>
        <w:gridCol w:w="2937"/>
        <w:gridCol w:w="2912"/>
        <w:gridCol w:w="1584"/>
      </w:tblGrid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公私立幼兒園名稱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園內身心障礙幼兒數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在職證明（</w:t>
            </w:r>
            <w:r>
              <w:rPr>
                <w:rFonts w:ascii="標楷體" w:eastAsia="標楷體" w:hAnsi="標楷體"/>
              </w:rPr>
              <w:t>113/8/1</w:t>
            </w:r>
            <w:r>
              <w:rPr>
                <w:rFonts w:ascii="標楷體" w:eastAsia="標楷體" w:hAnsi="標楷體"/>
              </w:rPr>
              <w:t>後仍在職）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</w:t>
            </w:r>
            <w:r>
              <w:rPr>
                <w:rFonts w:ascii="標楷體" w:eastAsia="標楷體" w:hAnsi="標楷體"/>
              </w:rPr>
              <w:t>年度照顧服務員訓練課程資料</w:t>
            </w: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widowControl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照顧服務員訓練課程名稱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辦理課程之大學或主管教育行政機關名稱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報名費用</w:t>
            </w: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師範大學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1600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助理人員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1900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7413EF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7413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13EF" w:rsidRDefault="009E580C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3500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7413EF" w:rsidRDefault="009E580C">
      <w:pPr>
        <w:pStyle w:val="Textbody"/>
        <w:ind w:left="461" w:hanging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：照顧服務員訓練課程訓練費，每人最高補助五千元。</w:t>
      </w:r>
    </w:p>
    <w:p w:rsidR="007413EF" w:rsidRDefault="009E580C">
      <w:pPr>
        <w:pStyle w:val="Textbody"/>
        <w:ind w:left="461" w:hanging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：</w:t>
      </w:r>
      <w:r w:rsidR="004C1B0B">
        <w:rPr>
          <w:rFonts w:ascii="標楷體" w:eastAsia="標楷體" w:hAnsi="標楷體"/>
        </w:rPr>
        <w:t>請各園於112年12月31日前，將申請表、園內身障幼兒數證明(可至特教通報網擷取頁面)</w:t>
      </w:r>
      <w:r w:rsidR="004C1B0B">
        <w:rPr>
          <w:rFonts w:ascii="標楷體" w:eastAsia="標楷體" w:hAnsi="標楷體"/>
        </w:rPr>
        <w:t>、</w:t>
      </w:r>
      <w:r w:rsidR="004C1B0B">
        <w:rPr>
          <w:rFonts w:ascii="標楷體" w:eastAsia="標楷體" w:hAnsi="標楷體"/>
        </w:rPr>
        <w:t>在職證明及課程證明等相關資料送至縣府教育處學特科</w:t>
      </w:r>
      <w:r>
        <w:rPr>
          <w:rFonts w:ascii="標楷體" w:eastAsia="標楷體" w:hAnsi="標楷體"/>
        </w:rPr>
        <w:t>。</w:t>
      </w:r>
    </w:p>
    <w:p w:rsidR="007413EF" w:rsidRDefault="007413EF">
      <w:pPr>
        <w:pStyle w:val="Textbody"/>
      </w:pPr>
    </w:p>
    <w:p w:rsidR="007413EF" w:rsidRDefault="007413EF">
      <w:pPr>
        <w:pStyle w:val="Textbody"/>
      </w:pPr>
    </w:p>
    <w:p w:rsidR="007413EF" w:rsidRDefault="009E580C">
      <w:pPr>
        <w:pStyle w:val="Textbody"/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</w:t>
      </w:r>
      <w:r w:rsidR="004C1B0B">
        <w:rPr>
          <w:rFonts w:eastAsia="標楷體"/>
          <w:sz w:val="28"/>
        </w:rPr>
        <w:t>(</w:t>
      </w:r>
      <w:r w:rsidR="004C1B0B">
        <w:rPr>
          <w:rFonts w:eastAsia="標楷體"/>
          <w:sz w:val="28"/>
        </w:rPr>
        <w:t>蓋章或簽名</w:t>
      </w:r>
      <w:r w:rsidR="004C1B0B">
        <w:rPr>
          <w:rFonts w:eastAsia="標楷體"/>
          <w:sz w:val="28"/>
        </w:rPr>
        <w:t>)</w:t>
      </w:r>
      <w:r>
        <w:rPr>
          <w:rFonts w:eastAsia="標楷體"/>
          <w:sz w:val="28"/>
        </w:rPr>
        <w:t xml:space="preserve">                       </w:t>
      </w:r>
      <w:r w:rsidR="004C1B0B">
        <w:rPr>
          <w:rFonts w:eastAsia="標楷體"/>
          <w:sz w:val="28"/>
        </w:rPr>
        <w:t>園長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</w:t>
      </w:r>
      <w:r w:rsidR="004C1B0B">
        <w:rPr>
          <w:rFonts w:eastAsia="標楷體"/>
          <w:sz w:val="28"/>
        </w:rPr>
        <w:t>(</w:t>
      </w:r>
      <w:r w:rsidR="004C1B0B">
        <w:rPr>
          <w:rFonts w:eastAsia="標楷體"/>
          <w:sz w:val="28"/>
        </w:rPr>
        <w:t>蓋章或簽名</w:t>
      </w:r>
      <w:r w:rsidR="004C1B0B">
        <w:rPr>
          <w:rFonts w:eastAsia="標楷體"/>
          <w:sz w:val="28"/>
        </w:rPr>
        <w:t xml:space="preserve">)   </w:t>
      </w:r>
      <w:r>
        <w:rPr>
          <w:rFonts w:eastAsia="標楷體"/>
          <w:sz w:val="28"/>
        </w:rPr>
        <w:t xml:space="preserve">        </w:t>
      </w:r>
    </w:p>
    <w:p w:rsidR="004C1B0B" w:rsidRDefault="004C1B0B" w:rsidP="004C1B0B">
      <w:pPr>
        <w:pStyle w:val="Textbody"/>
        <w:jc w:val="center"/>
      </w:pPr>
      <w:r>
        <w:rPr>
          <w:rFonts w:eastAsia="標楷體"/>
          <w:sz w:val="32"/>
        </w:rPr>
        <w:lastRenderedPageBreak/>
        <w:t>嘉義縣</w:t>
      </w:r>
      <w:r>
        <w:rPr>
          <w:rFonts w:eastAsia="標楷體"/>
          <w:sz w:val="32"/>
        </w:rPr>
        <w:t>113</w:t>
      </w:r>
      <w:r>
        <w:rPr>
          <w:rFonts w:eastAsia="標楷體"/>
          <w:sz w:val="32"/>
        </w:rPr>
        <w:t>年度教保服務人員及助理人員照顧服務員訓練課程訓練費申請表</w:t>
      </w:r>
    </w:p>
    <w:tbl>
      <w:tblPr>
        <w:tblW w:w="14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2977"/>
        <w:gridCol w:w="787"/>
        <w:gridCol w:w="923"/>
        <w:gridCol w:w="1117"/>
        <w:gridCol w:w="1136"/>
        <w:gridCol w:w="2937"/>
        <w:gridCol w:w="2912"/>
        <w:gridCol w:w="1584"/>
      </w:tblGrid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公私立幼兒園名稱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園內身心障礙幼兒數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在職證明（113/8/1後仍在職）</w:t>
            </w:r>
          </w:p>
        </w:tc>
        <w:tc>
          <w:tcPr>
            <w:tcW w:w="7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113年度照顧服務員訓練課程資料</w:t>
            </w: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widowControl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照顧服務員訓練課程名稱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辦理課程之大學或主管教育行政機關名稱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報名費用</w:t>
            </w: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4C1B0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4C1B0B">
            <w:pPr>
              <w:pStyle w:val="Textbody"/>
              <w:rPr>
                <w:rFonts w:ascii="標楷體" w:eastAsia="標楷體" w:hAnsi="標楷體" w:hint="eastAs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C1B0B" w:rsidTr="004C1B0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1B0B" w:rsidRDefault="004C1B0B" w:rsidP="009D33E4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4C1B0B" w:rsidRDefault="004C1B0B" w:rsidP="004C1B0B">
      <w:pPr>
        <w:pStyle w:val="Textbody"/>
        <w:ind w:left="461" w:hanging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註1：照顧服務員訓練課程訓練費，每人最高補助五千元。</w:t>
      </w:r>
    </w:p>
    <w:p w:rsidR="004C1B0B" w:rsidRDefault="004C1B0B" w:rsidP="004C1B0B">
      <w:pPr>
        <w:pStyle w:val="Textbody"/>
        <w:ind w:left="461" w:hanging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註2：請各園於112年12月31日前，將申請表、園內身障幼兒數證明(可至特教通報網擷取頁面)、在職證明及課程證明等相關資料送至縣府教育處學特科。</w:t>
      </w:r>
    </w:p>
    <w:p w:rsidR="004C1B0B" w:rsidRDefault="004C1B0B" w:rsidP="004C1B0B">
      <w:pPr>
        <w:pStyle w:val="Textbody"/>
        <w:rPr>
          <w:rFonts w:hint="eastAsia"/>
        </w:rPr>
      </w:pPr>
    </w:p>
    <w:p w:rsidR="007413EF" w:rsidRDefault="004C1B0B" w:rsidP="004C1B0B">
      <w:pPr>
        <w:pStyle w:val="Textbody"/>
        <w:rPr>
          <w:rFonts w:eastAsia="標楷體" w:hint="eastAsia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</w:t>
      </w:r>
      <w:r>
        <w:rPr>
          <w:rFonts w:eastAsia="標楷體"/>
          <w:sz w:val="28"/>
        </w:rPr>
        <w:t xml:space="preserve">                                    </w:t>
      </w:r>
      <w:bookmarkStart w:id="0" w:name="_GoBack"/>
      <w:bookmarkEnd w:id="0"/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 xml:space="preserve">          </w:t>
      </w:r>
      <w:r>
        <w:rPr>
          <w:rFonts w:eastAsia="標楷體"/>
          <w:sz w:val="28"/>
        </w:rPr>
        <w:t>園長：</w:t>
      </w:r>
      <w:r>
        <w:rPr>
          <w:rFonts w:eastAsia="標楷體"/>
          <w:sz w:val="28"/>
        </w:rPr>
        <w:t xml:space="preserve">                       </w:t>
      </w:r>
    </w:p>
    <w:sectPr w:rsidR="007413EF">
      <w:pgSz w:w="16838" w:h="11906" w:orient="landscape"/>
      <w:pgMar w:top="1797" w:right="1440" w:bottom="1797" w:left="1440" w:header="720" w:footer="720" w:gutter="0"/>
      <w:cols w:space="720"/>
      <w:docGrid w:type="lines" w:linePitch="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0C" w:rsidRDefault="009E580C">
      <w:r>
        <w:separator/>
      </w:r>
    </w:p>
  </w:endnote>
  <w:endnote w:type="continuationSeparator" w:id="0">
    <w:p w:rsidR="009E580C" w:rsidRDefault="009E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0C" w:rsidRDefault="009E580C">
      <w:r>
        <w:rPr>
          <w:color w:val="000000"/>
        </w:rPr>
        <w:separator/>
      </w:r>
    </w:p>
  </w:footnote>
  <w:footnote w:type="continuationSeparator" w:id="0">
    <w:p w:rsidR="009E580C" w:rsidRDefault="009E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13EF"/>
    <w:rsid w:val="004C1B0B"/>
    <w:rsid w:val="007413EF"/>
    <w:rsid w:val="009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D964F-1C6E-479C-B008-C925CF13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周易潔</cp:lastModifiedBy>
  <cp:revision>2</cp:revision>
  <cp:lastPrinted>2014-08-11T09:44:00Z</cp:lastPrinted>
  <dcterms:created xsi:type="dcterms:W3CDTF">2024-11-13T11:35:00Z</dcterms:created>
  <dcterms:modified xsi:type="dcterms:W3CDTF">2024-11-13T11:35:00Z</dcterms:modified>
</cp:coreProperties>
</file>