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0C" w:rsidRDefault="006B677E">
      <w:pPr>
        <w:jc w:val="center"/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-349245</wp:posOffset>
                </wp:positionV>
                <wp:extent cx="800100" cy="323853"/>
                <wp:effectExtent l="0" t="0" r="19050" b="19047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3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C040C" w:rsidRDefault="006B677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7.5pt;width:63pt;height:25.5pt;z-index:2516597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" strokeweight=".26467mm">
                <v:textbox>
                  <w:txbxContent>
                    <w:p w:rsidR="004C040C" w:rsidRDefault="006B677E">
                      <w:pPr>
                        <w:snapToGrid w:val="0"/>
                        <w:spacing w:line="24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DB2">
        <w:rPr>
          <w:rFonts w:eastAsia="標楷體"/>
          <w:sz w:val="32"/>
        </w:rPr>
        <w:t>嘉義</w:t>
      </w:r>
      <w:r>
        <w:rPr>
          <w:rFonts w:eastAsia="標楷體"/>
          <w:sz w:val="32"/>
        </w:rPr>
        <w:t>縣</w:t>
      </w:r>
      <w:r>
        <w:rPr>
          <w:rFonts w:eastAsia="標楷體"/>
          <w:spacing w:val="-20"/>
          <w:sz w:val="32"/>
        </w:rPr>
        <w:t>113</w:t>
      </w:r>
      <w:r>
        <w:rPr>
          <w:rFonts w:eastAsia="標楷體"/>
          <w:spacing w:val="-20"/>
          <w:sz w:val="32"/>
        </w:rPr>
        <w:t>年度</w:t>
      </w:r>
      <w:r>
        <w:rPr>
          <w:rFonts w:eastAsia="標楷體"/>
          <w:spacing w:val="-20"/>
          <w:sz w:val="32"/>
        </w:rPr>
        <w:t xml:space="preserve"> </w:t>
      </w:r>
      <w:bookmarkStart w:id="0" w:name="_GoBack"/>
      <w:r>
        <w:rPr>
          <w:rFonts w:eastAsia="標楷體"/>
          <w:spacing w:val="-20"/>
          <w:sz w:val="32"/>
        </w:rPr>
        <w:t>私立教保服務機構進用專任合格學前特教教師經費申請表</w:t>
      </w:r>
      <w:r>
        <w:rPr>
          <w:rFonts w:ascii="標楷體" w:eastAsia="標楷體" w:hAnsi="標楷體"/>
          <w:spacing w:val="-20"/>
          <w:sz w:val="32"/>
        </w:rPr>
        <w:t>（補助教師）</w:t>
      </w:r>
      <w:bookmarkEnd w:id="0"/>
    </w:p>
    <w:tbl>
      <w:tblPr>
        <w:tblW w:w="144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2116"/>
        <w:gridCol w:w="1559"/>
        <w:gridCol w:w="1985"/>
        <w:gridCol w:w="1701"/>
        <w:gridCol w:w="1417"/>
        <w:gridCol w:w="1985"/>
        <w:gridCol w:w="1842"/>
        <w:gridCol w:w="1418"/>
      </w:tblGrid>
      <w:tr w:rsidR="004C040C">
        <w:tblPrEx>
          <w:tblCellMar>
            <w:top w:w="0" w:type="dxa"/>
            <w:bottom w:w="0" w:type="dxa"/>
          </w:tblCellMar>
        </w:tblPrEx>
        <w:trPr>
          <w:cantSplit/>
          <w:trHeight w:val="153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私立教保服務機構名稱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教保服務人員姓名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專任合格</w:t>
            </w:r>
          </w:p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學前特殊教育</w:t>
            </w:r>
          </w:p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取得學前特殊教育教師證</w:t>
            </w:r>
          </w:p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是否於</w:t>
            </w:r>
            <w:r>
              <w:rPr>
                <w:rFonts w:ascii="標楷體" w:eastAsia="標楷體" w:hAnsi="標楷體"/>
              </w:rPr>
              <w:t>111/8/1-112/7/31</w:t>
            </w:r>
          </w:p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取得學前特教教師證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任職時間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</w:pPr>
            <w:r>
              <w:rPr>
                <w:rFonts w:ascii="標楷體" w:eastAsia="標楷體" w:hAnsi="標楷體"/>
              </w:rPr>
              <w:t>是否於任</w:t>
            </w:r>
            <w:r>
              <w:rPr>
                <w:rFonts w:ascii="標楷體" w:eastAsia="標楷體" w:hAnsi="標楷體"/>
                <w:shd w:val="clear" w:color="auto" w:fill="FFFFFF"/>
              </w:rPr>
              <w:t>職期間</w:t>
            </w:r>
            <w:r>
              <w:rPr>
                <w:rFonts w:ascii="標楷體" w:eastAsia="標楷體" w:hAnsi="標楷體"/>
              </w:rPr>
              <w:t>取得學前特教教師證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取得教師證後是否在職滿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年</w:t>
            </w:r>
          </w:p>
        </w:tc>
      </w:tr>
      <w:tr w:rsidR="004C040C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幼兒園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鍾</w:t>
            </w:r>
            <w:r>
              <w:rPr>
                <w:rFonts w:ascii="標楷體" w:eastAsia="標楷體" w:hAnsi="標楷體"/>
              </w:rPr>
              <w:t xml:space="preserve">○○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111/8/20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108/8/15-</w:t>
            </w:r>
            <w:r>
              <w:rPr>
                <w:rFonts w:ascii="標楷體" w:eastAsia="標楷體" w:hAnsi="標楷體"/>
              </w:rPr>
              <w:t>迄今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4C040C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幼兒園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</w:t>
            </w:r>
            <w:r>
              <w:rPr>
                <w:rFonts w:ascii="標楷體" w:eastAsia="標楷體" w:hAnsi="標楷體"/>
              </w:rPr>
              <w:t>○○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112/3/24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112/7/1-</w:t>
            </w:r>
            <w:r>
              <w:rPr>
                <w:rFonts w:ascii="標楷體" w:eastAsia="標楷體" w:hAnsi="標楷體"/>
              </w:rPr>
              <w:t>迄今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</w:pPr>
            <w:r>
              <w:rPr>
                <w:rFonts w:ascii="Wingdings 2" w:eastAsia="Wingdings 2" w:hAnsi="Wingdings 2" w:cs="Wingdings 2"/>
              </w:rPr>
              <w:t>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C04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-113028</wp:posOffset>
                      </wp:positionH>
                      <wp:positionV relativeFrom="paragraph">
                        <wp:posOffset>-354960</wp:posOffset>
                      </wp:positionV>
                      <wp:extent cx="1525905" cy="405134"/>
                      <wp:effectExtent l="19050" t="0" r="17145" b="13966"/>
                      <wp:wrapNone/>
                      <wp:docPr id="2" name="圖說文字: 向左箭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5905" cy="405134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val 35328"/>
                                  <a:gd name="f8" fmla="val 23552"/>
                                  <a:gd name="f9" fmla="val 25000"/>
                                  <a:gd name="f10" fmla="val 86807"/>
                                  <a:gd name="f11" fmla="+- 0 0 -360"/>
                                  <a:gd name="f12" fmla="+- 0 0 -180"/>
                                  <a:gd name="f13" fmla="abs f3"/>
                                  <a:gd name="f14" fmla="abs f4"/>
                                  <a:gd name="f15" fmla="abs f5"/>
                                  <a:gd name="f16" fmla="*/ f11 f0 1"/>
                                  <a:gd name="f17" fmla="*/ f12 f0 1"/>
                                  <a:gd name="f18" fmla="?: f13 f3 1"/>
                                  <a:gd name="f19" fmla="?: f14 f4 1"/>
                                  <a:gd name="f20" fmla="?: f15 f5 1"/>
                                  <a:gd name="f21" fmla="*/ f16 1 f2"/>
                                  <a:gd name="f22" fmla="*/ f17 1 f2"/>
                                  <a:gd name="f23" fmla="*/ f18 1 21600"/>
                                  <a:gd name="f24" fmla="*/ f19 1 21600"/>
                                  <a:gd name="f25" fmla="*/ 21600 f18 1"/>
                                  <a:gd name="f26" fmla="*/ 21600 f19 1"/>
                                  <a:gd name="f27" fmla="+- f21 0 f1"/>
                                  <a:gd name="f28" fmla="+- f22 0 f1"/>
                                  <a:gd name="f29" fmla="min f24 f23"/>
                                  <a:gd name="f30" fmla="*/ f25 1 f20"/>
                                  <a:gd name="f31" fmla="*/ f26 1 f20"/>
                                  <a:gd name="f32" fmla="val f30"/>
                                  <a:gd name="f33" fmla="val f31"/>
                                  <a:gd name="f34" fmla="*/ f6 f29 1"/>
                                  <a:gd name="f35" fmla="+- f33 0 f6"/>
                                  <a:gd name="f36" fmla="+- f32 0 f6"/>
                                  <a:gd name="f37" fmla="*/ f32 f29 1"/>
                                  <a:gd name="f38" fmla="*/ f33 f29 1"/>
                                  <a:gd name="f39" fmla="*/ f35 1 2"/>
                                  <a:gd name="f40" fmla="min f36 f35"/>
                                  <a:gd name="f41" fmla="*/ f36 f10 1"/>
                                  <a:gd name="f42" fmla="+- f6 f39 0"/>
                                  <a:gd name="f43" fmla="*/ f40 f8 1"/>
                                  <a:gd name="f44" fmla="*/ f40 f7 1"/>
                                  <a:gd name="f45" fmla="*/ f40 f9 1"/>
                                  <a:gd name="f46" fmla="*/ f41 1 100000"/>
                                  <a:gd name="f47" fmla="*/ f43 1 100000"/>
                                  <a:gd name="f48" fmla="*/ f44 1 200000"/>
                                  <a:gd name="f49" fmla="*/ f45 1 100000"/>
                                  <a:gd name="f50" fmla="+- f32 0 f46"/>
                                  <a:gd name="f51" fmla="*/ f42 f29 1"/>
                                  <a:gd name="f52" fmla="+- f42 0 f47"/>
                                  <a:gd name="f53" fmla="+- f42 0 f48"/>
                                  <a:gd name="f54" fmla="+- f42 f48 0"/>
                                  <a:gd name="f55" fmla="+- f42 f47 0"/>
                                  <a:gd name="f56" fmla="+- f50 f32 0"/>
                                  <a:gd name="f57" fmla="*/ f50 f29 1"/>
                                  <a:gd name="f58" fmla="*/ f49 f29 1"/>
                                  <a:gd name="f59" fmla="*/ f56 1 2"/>
                                  <a:gd name="f60" fmla="*/ f52 f29 1"/>
                                  <a:gd name="f61" fmla="*/ f53 f29 1"/>
                                  <a:gd name="f62" fmla="*/ f54 f29 1"/>
                                  <a:gd name="f63" fmla="*/ f55 f29 1"/>
                                  <a:gd name="f64" fmla="*/ f59 f2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7">
                                    <a:pos x="f64" y="f34"/>
                                  </a:cxn>
                                  <a:cxn ang="f28">
                                    <a:pos x="f64" y="f38"/>
                                  </a:cxn>
                                </a:cxnLst>
                                <a:rect l="f57" t="f34" r="f37" b="f38"/>
                                <a:pathLst>
                                  <a:path>
                                    <a:moveTo>
                                      <a:pt x="f34" y="f51"/>
                                    </a:moveTo>
                                    <a:lnTo>
                                      <a:pt x="f58" y="f60"/>
                                    </a:lnTo>
                                    <a:lnTo>
                                      <a:pt x="f58" y="f61"/>
                                    </a:lnTo>
                                    <a:lnTo>
                                      <a:pt x="f57" y="f61"/>
                                    </a:lnTo>
                                    <a:lnTo>
                                      <a:pt x="f57" y="f34"/>
                                    </a:lnTo>
                                    <a:lnTo>
                                      <a:pt x="f37" y="f34"/>
                                    </a:lnTo>
                                    <a:lnTo>
                                      <a:pt x="f37" y="f38"/>
                                    </a:lnTo>
                                    <a:lnTo>
                                      <a:pt x="f57" y="f38"/>
                                    </a:lnTo>
                                    <a:lnTo>
                                      <a:pt x="f57" y="f62"/>
                                    </a:lnTo>
                                    <a:lnTo>
                                      <a:pt x="f58" y="f62"/>
                                    </a:lnTo>
                                    <a:lnTo>
                                      <a:pt x="f58" y="f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48A54"/>
                              </a:solidFill>
                              <a:ln w="25402" cap="flat">
                                <a:solidFill>
                                  <a:srgbClr val="385D8A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4C040C" w:rsidRDefault="006B677E">
                                  <w:pPr>
                                    <w:jc w:val="center"/>
                                  </w:pPr>
                                  <w:r>
                                    <w:t>不符合申請資格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圖說文字: 向左箭號 3" o:spid="_x0000_s1027" style="position:absolute;left:0;text-align:left;margin-left:-8.9pt;margin-top:-27.95pt;width:120.15pt;height:31.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5905,4051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" adj="-11796480,,5400" path="m,202567l101284,107150r,23854l201313,131004,201313,,1525905,r,405134l201313,405134r,-131004l101284,274130r,23854l,202567xe" fillcolor="#948a54" strokecolor="#385d8a" strokeweight=".70561mm">
                      <v:stroke joinstyle="miter"/>
                      <v:formulas/>
                      <v:path arrowok="t" o:connecttype="custom" o:connectlocs="762953,0;1525905,202567;762953,405134;0,202567;863609,0;863609,405134" o:connectangles="270,0,90,180,270,90" textboxrect="201313,0,1525905,405134"/>
                      <v:textbox>
                        <w:txbxContent>
                          <w:p w:rsidR="004C040C" w:rsidRDefault="006B677E">
                            <w:pPr>
                              <w:jc w:val="center"/>
                            </w:pPr>
                            <w:r>
                              <w:t>不符合申請資格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C04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C04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C04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4C04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C040C">
        <w:tblPrEx>
          <w:tblCellMar>
            <w:top w:w="0" w:type="dxa"/>
            <w:bottom w:w="0" w:type="dxa"/>
          </w:tblCellMar>
        </w:tblPrEx>
        <w:trPr>
          <w:cantSplit/>
          <w:trHeight w:val="636"/>
          <w:jc w:val="center"/>
        </w:trPr>
        <w:tc>
          <w:tcPr>
            <w:tcW w:w="1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40C" w:rsidRDefault="006B677E">
            <w:pPr>
              <w:jc w:val="center"/>
            </w:pPr>
            <w:r>
              <w:rPr>
                <w:rFonts w:ascii="標楷體" w:eastAsia="標楷體" w:hAnsi="標楷體"/>
              </w:rPr>
              <w:t>於在職期間取得學前特教教師資格滿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年，提出申請人數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 xml:space="preserve"> X </w:t>
            </w:r>
            <w:r>
              <w:rPr>
                <w:rFonts w:ascii="標楷體" w:eastAsia="標楷體" w:hAnsi="標楷體"/>
              </w:rPr>
              <w:t>每人補助</w:t>
            </w:r>
            <w:r>
              <w:rPr>
                <w:rFonts w:ascii="標楷體" w:eastAsia="標楷體" w:hAnsi="標楷體"/>
              </w:rPr>
              <w:t>10,000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=</w:t>
            </w:r>
            <w:r>
              <w:rPr>
                <w:rFonts w:ascii="標楷體" w:eastAsia="標楷體" w:hAnsi="標楷體"/>
              </w:rPr>
              <w:t>合計補助新臺幣</w:t>
            </w:r>
            <w:r>
              <w:rPr>
                <w:rFonts w:ascii="標楷體" w:eastAsia="標楷體" w:hAnsi="標楷體"/>
              </w:rPr>
              <w:t>○○○○</w:t>
            </w:r>
            <w:r>
              <w:rPr>
                <w:rFonts w:ascii="標楷體" w:eastAsia="標楷體" w:hAnsi="標楷體"/>
              </w:rPr>
              <w:t>元</w:t>
            </w:r>
          </w:p>
        </w:tc>
      </w:tr>
    </w:tbl>
    <w:p w:rsidR="004C040C" w:rsidRDefault="004C040C"/>
    <w:p w:rsidR="004C040C" w:rsidRDefault="004C040C"/>
    <w:p w:rsidR="004C040C" w:rsidRDefault="006B677E">
      <w:pPr>
        <w:rPr>
          <w:rFonts w:eastAsia="標楷體"/>
          <w:sz w:val="28"/>
        </w:rPr>
      </w:pPr>
      <w:r>
        <w:rPr>
          <w:rFonts w:eastAsia="標楷體"/>
          <w:sz w:val="28"/>
        </w:rPr>
        <w:t>承辦人：</w:t>
      </w:r>
      <w:r>
        <w:rPr>
          <w:rFonts w:eastAsia="標楷體"/>
          <w:sz w:val="28"/>
        </w:rPr>
        <w:t xml:space="preserve">                                        </w:t>
      </w:r>
      <w:r w:rsidR="00DF1DB2">
        <w:rPr>
          <w:rFonts w:eastAsia="標楷體"/>
          <w:sz w:val="28"/>
        </w:rPr>
        <w:t>園長</w:t>
      </w:r>
      <w:r>
        <w:rPr>
          <w:rFonts w:eastAsia="標楷體"/>
          <w:sz w:val="28"/>
        </w:rPr>
        <w:t>：</w:t>
      </w:r>
      <w:r>
        <w:rPr>
          <w:rFonts w:eastAsia="標楷體"/>
          <w:sz w:val="28"/>
        </w:rPr>
        <w:t xml:space="preserve">                                        </w:t>
      </w:r>
    </w:p>
    <w:p w:rsidR="004C040C" w:rsidRDefault="006B677E" w:rsidP="00DF1DB2">
      <w:pPr>
        <w:ind w:left="848" w:hanging="848"/>
        <w:rPr>
          <w:rFonts w:eastAsia="標楷體"/>
          <w:sz w:val="28"/>
        </w:rPr>
      </w:pPr>
      <w:r>
        <w:rPr>
          <w:rFonts w:eastAsia="標楷體"/>
          <w:sz w:val="28"/>
        </w:rPr>
        <w:t>說明：</w:t>
      </w:r>
      <w:r>
        <w:rPr>
          <w:rFonts w:eastAsia="標楷體"/>
          <w:sz w:val="28"/>
        </w:rPr>
        <w:t>1.</w:t>
      </w:r>
      <w:r w:rsidR="00DF1DB2" w:rsidRPr="00DF1DB2">
        <w:rPr>
          <w:rFonts w:eastAsia="標楷體"/>
          <w:sz w:val="28"/>
        </w:rPr>
        <w:t xml:space="preserve"> </w:t>
      </w:r>
      <w:r w:rsidR="00DF1DB2">
        <w:rPr>
          <w:rFonts w:eastAsia="標楷體"/>
          <w:sz w:val="28"/>
        </w:rPr>
        <w:t>請各園於</w:t>
      </w:r>
      <w:r w:rsidR="00DF1DB2">
        <w:rPr>
          <w:rFonts w:eastAsia="標楷體"/>
          <w:sz w:val="28"/>
        </w:rPr>
        <w:t>113</w:t>
      </w:r>
      <w:r w:rsidR="00DF1DB2">
        <w:rPr>
          <w:rFonts w:eastAsia="標楷體"/>
          <w:sz w:val="28"/>
        </w:rPr>
        <w:t>年</w:t>
      </w:r>
      <w:r w:rsidR="00DF1DB2">
        <w:rPr>
          <w:rFonts w:eastAsia="標楷體"/>
          <w:sz w:val="28"/>
        </w:rPr>
        <w:t>12</w:t>
      </w:r>
      <w:r w:rsidR="00DF1DB2">
        <w:rPr>
          <w:rFonts w:eastAsia="標楷體"/>
          <w:sz w:val="28"/>
        </w:rPr>
        <w:t>月</w:t>
      </w:r>
      <w:r w:rsidR="00DF1DB2">
        <w:rPr>
          <w:rFonts w:eastAsia="標楷體"/>
          <w:sz w:val="28"/>
        </w:rPr>
        <w:t>31</w:t>
      </w:r>
      <w:r w:rsidR="00DF1DB2">
        <w:rPr>
          <w:rFonts w:eastAsia="標楷體"/>
          <w:sz w:val="28"/>
        </w:rPr>
        <w:t>日前，將申請表、</w:t>
      </w:r>
      <w:r w:rsidR="00DF1DB2" w:rsidRPr="00DF1DB2">
        <w:rPr>
          <w:rFonts w:eastAsia="標楷體" w:hint="eastAsia"/>
          <w:sz w:val="28"/>
        </w:rPr>
        <w:t>學前特殊教育教師證</w:t>
      </w:r>
      <w:r w:rsidR="00DF1DB2">
        <w:rPr>
          <w:rFonts w:eastAsia="標楷體" w:hint="eastAsia"/>
          <w:sz w:val="28"/>
        </w:rPr>
        <w:t>影本、</w:t>
      </w:r>
      <w:r w:rsidR="00DF1DB2">
        <w:rPr>
          <w:rFonts w:eastAsia="標楷體"/>
          <w:sz w:val="28"/>
        </w:rPr>
        <w:t>在職證明</w:t>
      </w:r>
      <w:r w:rsidR="00DF1DB2">
        <w:rPr>
          <w:rFonts w:eastAsia="標楷體"/>
          <w:sz w:val="28"/>
        </w:rPr>
        <w:t>，送本府教育處學特科辦理申請。</w:t>
      </w:r>
    </w:p>
    <w:p w:rsidR="004C040C" w:rsidRDefault="006B677E">
      <w:pPr>
        <w:ind w:left="848" w:hanging="848"/>
      </w:pPr>
      <w:r>
        <w:rPr>
          <w:rFonts w:eastAsia="標楷體"/>
          <w:sz w:val="28"/>
        </w:rPr>
        <w:t xml:space="preserve">            2.</w:t>
      </w:r>
      <w:r>
        <w:rPr>
          <w:rFonts w:eastAsia="標楷體"/>
          <w:sz w:val="28"/>
        </w:rPr>
        <w:t>本經費經核定後，於</w:t>
      </w:r>
      <w:r>
        <w:rPr>
          <w:rFonts w:eastAsia="標楷體"/>
          <w:sz w:val="28"/>
        </w:rPr>
        <w:t>114</w:t>
      </w:r>
      <w:r>
        <w:rPr>
          <w:rFonts w:eastAsia="標楷體"/>
          <w:sz w:val="28"/>
        </w:rPr>
        <w:t>年撥付補助款。</w:t>
      </w:r>
    </w:p>
    <w:p w:rsidR="004C040C" w:rsidRDefault="004C040C">
      <w:pPr>
        <w:ind w:left="848" w:hanging="848"/>
      </w:pPr>
    </w:p>
    <w:sectPr w:rsidR="004C040C">
      <w:pgSz w:w="16838" w:h="11906" w:orient="landscape"/>
      <w:pgMar w:top="1418" w:right="1440" w:bottom="709" w:left="144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77E" w:rsidRDefault="006B677E">
      <w:r>
        <w:separator/>
      </w:r>
    </w:p>
  </w:endnote>
  <w:endnote w:type="continuationSeparator" w:id="0">
    <w:p w:rsidR="006B677E" w:rsidRDefault="006B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77E" w:rsidRDefault="006B677E">
      <w:r>
        <w:rPr>
          <w:color w:val="000000"/>
        </w:rPr>
        <w:separator/>
      </w:r>
    </w:p>
  </w:footnote>
  <w:footnote w:type="continuationSeparator" w:id="0">
    <w:p w:rsidR="006B677E" w:rsidRDefault="006B6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C040C"/>
    <w:rsid w:val="004C040C"/>
    <w:rsid w:val="006B677E"/>
    <w:rsid w:val="00DF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B62393-B8C5-4BF0-86C3-9F7C8EFF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○○縣（市）九十三年度立案幼稚園幼教教師在職進修特教專業知能補助經費表</dc:title>
  <dc:subject/>
  <dc:creator>moejsmpc</dc:creator>
  <dc:description/>
  <cp:lastModifiedBy>周易潔</cp:lastModifiedBy>
  <cp:revision>2</cp:revision>
  <cp:lastPrinted>2021-11-04T11:00:00Z</cp:lastPrinted>
  <dcterms:created xsi:type="dcterms:W3CDTF">2024-11-13T12:00:00Z</dcterms:created>
  <dcterms:modified xsi:type="dcterms:W3CDTF">2024-11-13T12:00:00Z</dcterms:modified>
</cp:coreProperties>
</file>